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42" w:rsidRPr="006C2B42" w:rsidRDefault="006C2B42" w:rsidP="006C2B42">
      <w:pPr>
        <w:tabs>
          <w:tab w:val="left" w:pos="8190"/>
        </w:tabs>
        <w:suppressAutoHyphens/>
        <w:spacing w:after="480" w:line="300" w:lineRule="auto"/>
        <w:jc w:val="left"/>
        <w:rPr>
          <w:rFonts w:eastAsia="Times New Roman" w:cs="Arial"/>
          <w:lang w:eastAsia="zh-CN"/>
        </w:rPr>
      </w:pPr>
      <w:r w:rsidRPr="006C2B42">
        <w:rPr>
          <w:rFonts w:eastAsia="Times New Roman" w:cs="Arial"/>
          <w:lang w:eastAsia="zh-CN"/>
        </w:rPr>
        <w:t>Załącznik nr 3</w:t>
      </w:r>
    </w:p>
    <w:p w:rsidR="006C2B42" w:rsidRPr="006C2B42" w:rsidRDefault="006C2B42" w:rsidP="006C2B42">
      <w:pPr>
        <w:keepNext/>
        <w:suppressAutoHyphens/>
        <w:spacing w:after="0" w:line="240" w:lineRule="auto"/>
        <w:jc w:val="left"/>
        <w:outlineLvl w:val="0"/>
        <w:rPr>
          <w:rFonts w:cs="Arial"/>
          <w:b/>
          <w:kern w:val="2"/>
          <w:lang w:eastAsia="pl-PL"/>
          <w14:ligatures w14:val="standardContextual"/>
        </w:rPr>
      </w:pPr>
      <w:r w:rsidRPr="006C2B42">
        <w:rPr>
          <w:rFonts w:cs="Arial"/>
          <w:b/>
          <w:kern w:val="2"/>
          <w:lang w:eastAsia="pl-PL"/>
          <w14:ligatures w14:val="standardContextual"/>
        </w:rPr>
        <w:t>Oświadczenie – blokada środków na rachunku płatniczym</w:t>
      </w:r>
    </w:p>
    <w:p w:rsidR="006C2B42" w:rsidRPr="006C2B42" w:rsidRDefault="006C2B42" w:rsidP="006C2B42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Ja niżej podpisany(a) (imię i nazwisko):……………………………………………….………...…….</w:t>
      </w:r>
    </w:p>
    <w:p w:rsidR="006C2B42" w:rsidRPr="006C2B42" w:rsidRDefault="006C2B42" w:rsidP="006C2B42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PESEL: ………………………………………………………………………………….…………..……</w:t>
      </w:r>
    </w:p>
    <w:p w:rsidR="006C2B42" w:rsidRPr="006C2B42" w:rsidRDefault="006C2B42" w:rsidP="006C2B42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Seria i nr dokumentu tożsamości: ……………………………………………..…………..….….……</w:t>
      </w:r>
    </w:p>
    <w:p w:rsidR="006C2B42" w:rsidRPr="006C2B42" w:rsidRDefault="006C2B42" w:rsidP="006C2B42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Adres zamieszkania: …………………………………………………….………………………………</w:t>
      </w:r>
    </w:p>
    <w:p w:rsidR="006C2B42" w:rsidRPr="006C2B42" w:rsidRDefault="006C2B42" w:rsidP="006C2B42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Adres do korespondencji: …………………………………………………………………….…………</w:t>
      </w:r>
    </w:p>
    <w:p w:rsidR="006C2B42" w:rsidRPr="006C2B42" w:rsidRDefault="006C2B42" w:rsidP="006C2B42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Numer telefonu kontaktowego: ………………………………………………………….………..……</w:t>
      </w:r>
    </w:p>
    <w:p w:rsidR="006C2B42" w:rsidRPr="006C2B42" w:rsidRDefault="006C2B42" w:rsidP="006C2B42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color w:val="000000" w:themeColor="text1"/>
          <w:kern w:val="2"/>
          <w14:ligatures w14:val="standardContextual"/>
        </w:rPr>
        <w:t xml:space="preserve">oświadczam, że jestem </w:t>
      </w:r>
      <w:r w:rsidRPr="006C2B42">
        <w:rPr>
          <w:rFonts w:eastAsiaTheme="minorHAnsi" w:cs="Arial"/>
          <w:kern w:val="2"/>
          <w14:ligatures w14:val="standardContextual"/>
        </w:rPr>
        <w:t>posiadaczem konta bankowego numer: .……………………..………..… …….…………………………………………………………………………………….……..……..……</w:t>
      </w:r>
      <w:r w:rsidRPr="006C2B42">
        <w:rPr>
          <w:rFonts w:eastAsiaTheme="minorHAnsi" w:cs="Arial"/>
          <w:kern w:val="2"/>
          <w14:ligatures w14:val="standardContextual"/>
        </w:rPr>
        <w:br/>
        <w:t>w Banku: ……………………………..………………….…………………………………………..….., na którym są zgromadzone środki pieniężne w kwocie co najmniej 130% wnioskowanej kwoty tj. …………………………… zł.</w:t>
      </w:r>
    </w:p>
    <w:p w:rsidR="006C2B42" w:rsidRPr="006C2B42" w:rsidRDefault="006C2B42" w:rsidP="006C2B42">
      <w:pPr>
        <w:spacing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W przypadku pozytywnego rozpatrzenia wniosku środki zgromadzone na w/w rachunku bankowym będą stanowiły zabezpieczenie prawidłowego wykonania umowy o przyznanie jednorazowo środków na podjęcie działalności gospodarczej.</w:t>
      </w:r>
    </w:p>
    <w:p w:rsidR="006C2B42" w:rsidRPr="006C2B42" w:rsidRDefault="006C2B42" w:rsidP="006C2B42">
      <w:pPr>
        <w:tabs>
          <w:tab w:val="left" w:pos="4963"/>
        </w:tabs>
        <w:spacing w:before="360" w:after="120" w:line="300" w:lineRule="auto"/>
        <w:jc w:val="left"/>
        <w:rPr>
          <w:rFonts w:eastAsiaTheme="minorHAnsi" w:cs="Arial"/>
          <w:iCs/>
          <w:kern w:val="2"/>
          <w14:ligatures w14:val="standardContextual"/>
        </w:rPr>
      </w:pPr>
      <w:bookmarkStart w:id="0" w:name="_Hlk170901495"/>
      <w:r w:rsidRPr="006C2B42">
        <w:rPr>
          <w:rFonts w:eastAsiaTheme="minorHAnsi" w:cs="Arial"/>
          <w:iCs/>
          <w:kern w:val="2"/>
          <w14:ligatures w14:val="standardContextual"/>
        </w:rPr>
        <w:t xml:space="preserve">Czytelny podpis Wnioskodawcy: </w:t>
      </w:r>
      <w:r w:rsidRPr="006C2B42">
        <w:rPr>
          <w:rFonts w:eastAsiaTheme="minorHAnsi" w:cs="Arial"/>
          <w:kern w:val="2"/>
          <w14:ligatures w14:val="standardContextual"/>
        </w:rPr>
        <w:t>…………………………….</w:t>
      </w:r>
    </w:p>
    <w:bookmarkEnd w:id="0"/>
    <w:p w:rsidR="006C2B42" w:rsidRPr="006C2B42" w:rsidRDefault="006C2B42" w:rsidP="006C2B42">
      <w:pPr>
        <w:spacing w:before="360"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b/>
          <w:kern w:val="2"/>
          <w14:ligatures w14:val="standardContextual"/>
        </w:rPr>
        <w:t>Oświadczam, że</w:t>
      </w:r>
      <w:r w:rsidRPr="006C2B42">
        <w:rPr>
          <w:rFonts w:eastAsiaTheme="minorHAnsi" w:cs="Arial"/>
          <w:kern w:val="2"/>
          <w14:ligatures w14:val="standardContextual"/>
        </w:rPr>
        <w:t xml:space="preserve"> nie posiadam żadnych zobowiązań objętych tytułami egzekucyjnymi oraz nie toczą się w stosunku do mnie żadne postępowania sądowe lub administracyjne dotyczące niespłaconych zobowiązań pieniężnych, jak również nie są prowadzone przeciwko mnie żadne postępowania z tytułu egzekucji sądowej i administracyjnej.</w:t>
      </w:r>
    </w:p>
    <w:p w:rsidR="006C2B42" w:rsidRPr="006C2B42" w:rsidRDefault="006C2B42" w:rsidP="006C2B42">
      <w:pPr>
        <w:spacing w:before="360"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Czytelny podpis Wnioskodawcy: ……………………………….</w:t>
      </w:r>
    </w:p>
    <w:p w:rsidR="006C2B42" w:rsidRPr="006C2B42" w:rsidRDefault="006C2B42" w:rsidP="006C2B42">
      <w:pPr>
        <w:spacing w:after="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b/>
          <w:kern w:val="2"/>
          <w14:ligatures w14:val="standardContextual"/>
        </w:rPr>
        <w:t>Oświadczam, że powyższe dane są zgodne ze stanem faktycznym i prawnym oraz zobowiązuję się do złożenia dodatkowego oświadczenia w przypadku, gdy pomiędzy datą złożenia wniosku, a podpisaniem umowy sytuacja</w:t>
      </w:r>
      <w:r w:rsidRPr="006C2B42">
        <w:rPr>
          <w:rFonts w:eastAsiaTheme="minorHAnsi" w:cs="Arial"/>
          <w:kern w:val="2"/>
          <w14:ligatures w14:val="standardContextual"/>
        </w:rPr>
        <w:t xml:space="preserve"> </w:t>
      </w:r>
      <w:r w:rsidRPr="006C2B42">
        <w:rPr>
          <w:rFonts w:eastAsiaTheme="minorHAnsi" w:cs="Arial"/>
          <w:b/>
          <w:kern w:val="2"/>
          <w14:ligatures w14:val="standardContextual"/>
        </w:rPr>
        <w:t>ulegnie zmianie.</w:t>
      </w:r>
    </w:p>
    <w:p w:rsidR="006C2B42" w:rsidRPr="006C2B42" w:rsidRDefault="006C2B42" w:rsidP="006C2B42">
      <w:pPr>
        <w:suppressAutoHyphens/>
        <w:spacing w:before="120"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Data i czytelny podpis Wnioskodawcy: ……………………………………</w:t>
      </w:r>
      <w:r w:rsidRPr="006C2B42">
        <w:rPr>
          <w:rFonts w:eastAsiaTheme="minorHAnsi" w:cs="Arial"/>
          <w:kern w:val="2"/>
          <w14:ligatures w14:val="standardContextual"/>
        </w:rPr>
        <w:br/>
      </w:r>
      <w:r w:rsidRPr="006C2B42">
        <w:rPr>
          <w:rFonts w:eastAsiaTheme="minorHAnsi" w:cs="Arial"/>
          <w:b/>
          <w:kern w:val="2"/>
          <w14:ligatures w14:val="standardContextual"/>
        </w:rPr>
        <w:br/>
        <w:t>Oświadczenie współmałżonka</w:t>
      </w:r>
    </w:p>
    <w:p w:rsidR="006C2B42" w:rsidRPr="006C2B42" w:rsidRDefault="006C2B42" w:rsidP="006C2B42">
      <w:pPr>
        <w:suppressAutoHyphens/>
        <w:spacing w:before="360" w:after="120" w:line="300" w:lineRule="auto"/>
        <w:jc w:val="left"/>
        <w:rPr>
          <w:rFonts w:eastAsiaTheme="minorHAnsi" w:cs="Arial"/>
          <w:kern w:val="2"/>
          <w14:ligatures w14:val="standardContextual"/>
        </w:rPr>
      </w:pPr>
      <w:r w:rsidRPr="006C2B42">
        <w:rPr>
          <w:rFonts w:eastAsiaTheme="minorHAnsi" w:cs="Arial"/>
          <w:kern w:val="2"/>
          <w14:ligatures w14:val="standardContextual"/>
        </w:rPr>
        <w:t>Wyrażam zgodę, by środki zgromadzone na w/w rachunku bankowym stanowiły zabezpieczenie wykonania umowy o przyznanie jednorazowo środków na podjęcie działalności gospodarczej w przypadku pozytywnego rozpatrzenia wniosku.</w:t>
      </w:r>
    </w:p>
    <w:p w:rsidR="006C2B42" w:rsidRPr="006C2B42" w:rsidRDefault="006C2B42" w:rsidP="006C2B42">
      <w:pPr>
        <w:suppressAutoHyphens/>
        <w:spacing w:before="360" w:after="120" w:line="300" w:lineRule="auto"/>
        <w:jc w:val="left"/>
        <w:rPr>
          <w:rFonts w:eastAsiaTheme="minorHAnsi" w:cs="Arial"/>
          <w:kern w:val="2"/>
          <w14:ligatures w14:val="standardContextual"/>
        </w:rPr>
        <w:sectPr w:rsidR="006C2B42" w:rsidRPr="006C2B42" w:rsidSect="00E37EC0">
          <w:pgSz w:w="11906" w:h="16838"/>
          <w:pgMar w:top="567" w:right="1276" w:bottom="993" w:left="1418" w:header="0" w:footer="640" w:gutter="0"/>
          <w:cols w:space="708"/>
          <w:docGrid w:linePitch="360"/>
        </w:sectPr>
      </w:pPr>
      <w:r w:rsidRPr="006C2B42">
        <w:rPr>
          <w:rFonts w:eastAsiaTheme="minorHAnsi" w:cs="Arial"/>
          <w:kern w:val="2"/>
          <w14:ligatures w14:val="standardContextual"/>
        </w:rPr>
        <w:t>Data i czytelny podpis współmałżonka Wnioskodawcy: …………………………………</w:t>
      </w:r>
    </w:p>
    <w:p w:rsidR="007420C8" w:rsidRDefault="007420C8">
      <w:bookmarkStart w:id="1" w:name="_GoBack"/>
      <w:bookmarkEnd w:id="1"/>
    </w:p>
    <w:sectPr w:rsidR="0074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42"/>
    <w:rsid w:val="006C2B42"/>
    <w:rsid w:val="007420C8"/>
    <w:rsid w:val="00C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E1177-A3A1-4D2D-83EA-E05F88E7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theme="minorBidi"/>
        <w:sz w:val="22"/>
        <w:szCs w:val="22"/>
        <w:lang w:val="pl-PL" w:eastAsia="en-US" w:bidi="ar-SA"/>
      </w:rPr>
    </w:rPrDefault>
    <w:pPrDefault>
      <w:pPr>
        <w:spacing w:after="160" w:line="30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EB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A20E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EB"/>
    <w:rPr>
      <w:rFonts w:ascii="Arial" w:eastAsiaTheme="majorEastAsia" w:hAnsi="Arial" w:cstheme="majorBidi"/>
      <w:spacing w:val="-10"/>
      <w:kern w:val="28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F0D423A3</Template>
  <TotalTime>1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SzafranekN</dc:creator>
  <cp:keywords/>
  <dc:description/>
  <cp:lastModifiedBy>Urszula SzafranekN</cp:lastModifiedBy>
  <cp:revision>1</cp:revision>
  <dcterms:created xsi:type="dcterms:W3CDTF">2024-09-11T06:51:00Z</dcterms:created>
  <dcterms:modified xsi:type="dcterms:W3CDTF">2024-09-11T06:52:00Z</dcterms:modified>
</cp:coreProperties>
</file>