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2C" w:rsidRPr="002E522C" w:rsidRDefault="002E522C" w:rsidP="002E522C">
      <w:pPr>
        <w:spacing w:line="360" w:lineRule="auto"/>
        <w:jc w:val="left"/>
        <w:rPr>
          <w:rFonts w:eastAsiaTheme="minorHAnsi"/>
          <w:kern w:val="2"/>
          <w14:ligatures w14:val="standardContextual"/>
        </w:rPr>
      </w:pPr>
      <w:bookmarkStart w:id="0" w:name="_Hlk126749790"/>
      <w:r w:rsidRPr="002E522C">
        <w:rPr>
          <w:rFonts w:eastAsiaTheme="minorHAnsi"/>
          <w:kern w:val="2"/>
          <w14:ligatures w14:val="standardContextual"/>
        </w:rPr>
        <w:t>Załącznik nr 4</w:t>
      </w:r>
    </w:p>
    <w:p w:rsidR="002E522C" w:rsidRPr="002E522C" w:rsidRDefault="002E522C" w:rsidP="002E522C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2E522C">
        <w:rPr>
          <w:rFonts w:cs="Arial"/>
          <w:b/>
          <w:kern w:val="2"/>
          <w:lang w:eastAsia="pl-PL"/>
          <w14:ligatures w14:val="standardContextual"/>
        </w:rPr>
        <w:t>Dane Wnioskodawcy i Poręczyciela niezbędne do podpisania umowy</w:t>
      </w:r>
      <w:bookmarkEnd w:id="0"/>
    </w:p>
    <w:p w:rsidR="002E522C" w:rsidRPr="002E522C" w:rsidRDefault="002E522C" w:rsidP="002E522C">
      <w:pPr>
        <w:spacing w:line="360" w:lineRule="auto"/>
        <w:jc w:val="left"/>
        <w:rPr>
          <w:rFonts w:eastAsiaTheme="minorHAnsi"/>
          <w:kern w:val="2"/>
          <w14:ligatures w14:val="standardContextual"/>
        </w:rPr>
      </w:pPr>
      <w:r w:rsidRPr="002E522C">
        <w:rPr>
          <w:rFonts w:eastAsiaTheme="minorHAnsi"/>
          <w:kern w:val="2"/>
          <w14:ligatures w14:val="standardContextual"/>
        </w:rPr>
        <w:t>Dane Wnioskodawcy wymagane do podpisania umowy:</w:t>
      </w:r>
    </w:p>
    <w:p w:rsidR="002E522C" w:rsidRPr="002E522C" w:rsidRDefault="002E522C" w:rsidP="002E522C">
      <w:pPr>
        <w:numPr>
          <w:ilvl w:val="0"/>
          <w:numId w:val="1"/>
        </w:numPr>
        <w:spacing w:after="120"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</w:p>
    <w:p w:rsidR="002E522C" w:rsidRPr="002E522C" w:rsidRDefault="002E522C" w:rsidP="002E522C">
      <w:pPr>
        <w:numPr>
          <w:ilvl w:val="0"/>
          <w:numId w:val="1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</w:p>
    <w:p w:rsidR="002E522C" w:rsidRPr="002E522C" w:rsidRDefault="002E522C" w:rsidP="002E522C">
      <w:pPr>
        <w:numPr>
          <w:ilvl w:val="0"/>
          <w:numId w:val="1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</w:p>
    <w:p w:rsidR="002E522C" w:rsidRPr="002E522C" w:rsidRDefault="002E522C" w:rsidP="002E522C">
      <w:pPr>
        <w:numPr>
          <w:ilvl w:val="0"/>
          <w:numId w:val="1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</w:p>
    <w:p w:rsidR="002E522C" w:rsidRPr="002E522C" w:rsidRDefault="002E522C" w:rsidP="002E522C">
      <w:pPr>
        <w:numPr>
          <w:ilvl w:val="0"/>
          <w:numId w:val="1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</w:p>
    <w:p w:rsidR="002E522C" w:rsidRPr="002E522C" w:rsidRDefault="002E522C" w:rsidP="002E522C">
      <w:pPr>
        <w:spacing w:after="120" w:line="300" w:lineRule="auto"/>
        <w:jc w:val="left"/>
        <w:rPr>
          <w:rFonts w:eastAsiaTheme="minorHAnsi" w:cs="Arial"/>
          <w:kern w:val="2"/>
          <w:lang w:eastAsia="pl-PL"/>
          <w14:ligatures w14:val="standardContextual"/>
        </w:rPr>
      </w:pPr>
      <w:r w:rsidRPr="002E522C">
        <w:rPr>
          <w:rFonts w:eastAsiaTheme="minorHAnsi" w:cs="Arial"/>
          <w:kern w:val="2"/>
          <w:lang w:eastAsia="pl-PL"/>
          <w14:ligatures w14:val="standardContextual"/>
        </w:rPr>
        <w:t>Dane małżonka Wnioskodawcy wymagane do podpisania umowy:</w:t>
      </w:r>
    </w:p>
    <w:p w:rsidR="002E522C" w:rsidRPr="002E522C" w:rsidRDefault="002E522C" w:rsidP="002E522C">
      <w:pPr>
        <w:numPr>
          <w:ilvl w:val="0"/>
          <w:numId w:val="2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</w:p>
    <w:p w:rsidR="002E522C" w:rsidRPr="002E522C" w:rsidRDefault="002E522C" w:rsidP="002E522C">
      <w:pPr>
        <w:numPr>
          <w:ilvl w:val="0"/>
          <w:numId w:val="2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</w:p>
    <w:p w:rsidR="002E522C" w:rsidRPr="002E522C" w:rsidRDefault="002E522C" w:rsidP="002E522C">
      <w:pPr>
        <w:numPr>
          <w:ilvl w:val="0"/>
          <w:numId w:val="2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</w:p>
    <w:p w:rsidR="002E522C" w:rsidRPr="002E522C" w:rsidRDefault="002E522C" w:rsidP="002E522C">
      <w:pPr>
        <w:numPr>
          <w:ilvl w:val="0"/>
          <w:numId w:val="2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</w:p>
    <w:p w:rsidR="002E522C" w:rsidRPr="002E522C" w:rsidRDefault="002E522C" w:rsidP="002E522C">
      <w:pPr>
        <w:numPr>
          <w:ilvl w:val="0"/>
          <w:numId w:val="2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</w:p>
    <w:p w:rsidR="002E522C" w:rsidRPr="002E522C" w:rsidRDefault="002E522C" w:rsidP="002E522C">
      <w:pPr>
        <w:spacing w:after="120" w:line="300" w:lineRule="auto"/>
        <w:jc w:val="left"/>
        <w:rPr>
          <w:rFonts w:eastAsiaTheme="minorHAnsi" w:cs="Arial"/>
          <w:kern w:val="2"/>
          <w:lang w:eastAsia="pl-PL"/>
          <w14:ligatures w14:val="standardContextual"/>
        </w:rPr>
      </w:pPr>
      <w:r w:rsidRPr="002E522C">
        <w:rPr>
          <w:rFonts w:eastAsiaTheme="minorHAnsi" w:cs="Arial"/>
          <w:kern w:val="2"/>
          <w:lang w:eastAsia="pl-PL"/>
          <w14:ligatures w14:val="standardContextual"/>
        </w:rPr>
        <w:t>Dane poręczyciela wymagane do podpisania umowy:</w:t>
      </w:r>
    </w:p>
    <w:p w:rsidR="002E522C" w:rsidRPr="002E522C" w:rsidRDefault="002E522C" w:rsidP="002E522C">
      <w:pPr>
        <w:numPr>
          <w:ilvl w:val="0"/>
          <w:numId w:val="3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</w:p>
    <w:p w:rsidR="002E522C" w:rsidRPr="002E522C" w:rsidRDefault="002E522C" w:rsidP="002E522C">
      <w:pPr>
        <w:numPr>
          <w:ilvl w:val="0"/>
          <w:numId w:val="3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</w:p>
    <w:p w:rsidR="002E522C" w:rsidRPr="002E522C" w:rsidRDefault="002E522C" w:rsidP="002E522C">
      <w:pPr>
        <w:numPr>
          <w:ilvl w:val="0"/>
          <w:numId w:val="3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</w:p>
    <w:p w:rsidR="002E522C" w:rsidRPr="002E522C" w:rsidRDefault="002E522C" w:rsidP="002E522C">
      <w:pPr>
        <w:numPr>
          <w:ilvl w:val="0"/>
          <w:numId w:val="3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</w:p>
    <w:p w:rsidR="002E522C" w:rsidRPr="002E522C" w:rsidRDefault="002E522C" w:rsidP="002E522C">
      <w:pPr>
        <w:numPr>
          <w:ilvl w:val="0"/>
          <w:numId w:val="3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</w:p>
    <w:p w:rsidR="002E522C" w:rsidRPr="002E522C" w:rsidRDefault="002E522C" w:rsidP="002E522C">
      <w:pPr>
        <w:spacing w:after="120" w:line="300" w:lineRule="auto"/>
        <w:jc w:val="left"/>
        <w:rPr>
          <w:rFonts w:eastAsiaTheme="minorHAnsi" w:cs="Arial"/>
          <w:kern w:val="2"/>
          <w:lang w:eastAsia="pl-PL"/>
          <w14:ligatures w14:val="standardContextual"/>
        </w:rPr>
      </w:pPr>
      <w:r w:rsidRPr="002E522C">
        <w:rPr>
          <w:rFonts w:eastAsiaTheme="minorHAnsi" w:cs="Arial"/>
          <w:kern w:val="2"/>
          <w:lang w:eastAsia="pl-PL"/>
          <w14:ligatures w14:val="standardContextual"/>
        </w:rPr>
        <w:t>Dane małżonka poręczyciela wymagane do podpisania umowy:</w:t>
      </w:r>
    </w:p>
    <w:p w:rsidR="002E522C" w:rsidRPr="002E522C" w:rsidRDefault="002E522C" w:rsidP="002E522C">
      <w:pPr>
        <w:numPr>
          <w:ilvl w:val="0"/>
          <w:numId w:val="4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Imię i nazwisko: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….……………………………………..….……………...………………..…</w:t>
      </w:r>
    </w:p>
    <w:p w:rsidR="002E522C" w:rsidRPr="002E522C" w:rsidRDefault="002E522C" w:rsidP="002E522C">
      <w:pPr>
        <w:numPr>
          <w:ilvl w:val="0"/>
          <w:numId w:val="4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PESEL: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….………….……………...………………………………………………………..…</w:t>
      </w:r>
    </w:p>
    <w:p w:rsidR="002E522C" w:rsidRPr="002E522C" w:rsidRDefault="002E522C" w:rsidP="002E522C">
      <w:pPr>
        <w:numPr>
          <w:ilvl w:val="0"/>
          <w:numId w:val="4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Seria i nr dowodu os.: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….………….……………...………………………………………..…</w:t>
      </w:r>
    </w:p>
    <w:p w:rsidR="002E522C" w:rsidRPr="002E522C" w:rsidRDefault="002E522C" w:rsidP="002E522C">
      <w:pPr>
        <w:numPr>
          <w:ilvl w:val="0"/>
          <w:numId w:val="4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do korespondencji: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….………….……………...…………………………………...…</w:t>
      </w:r>
    </w:p>
    <w:p w:rsidR="002E522C" w:rsidRPr="002E522C" w:rsidRDefault="002E522C" w:rsidP="002E522C">
      <w:pPr>
        <w:numPr>
          <w:ilvl w:val="0"/>
          <w:numId w:val="4"/>
        </w:numPr>
        <w:spacing w:line="360" w:lineRule="auto"/>
        <w:contextualSpacing/>
        <w:jc w:val="left"/>
        <w:rPr>
          <w:rFonts w:eastAsiaTheme="minorHAnsi"/>
          <w:kern w:val="2"/>
          <w:lang w:eastAsia="pl-PL"/>
          <w14:ligatures w14:val="standardContextual"/>
        </w:rPr>
      </w:pPr>
      <w:r w:rsidRPr="002E522C">
        <w:rPr>
          <w:rFonts w:eastAsiaTheme="minorHAnsi"/>
          <w:kern w:val="2"/>
          <w:lang w:eastAsia="pl-PL"/>
          <w14:ligatures w14:val="standardContextual"/>
        </w:rPr>
        <w:t xml:space="preserve">Adres zamieszkania: </w:t>
      </w:r>
      <w:r w:rsidRPr="002E522C">
        <w:rPr>
          <w:rFonts w:eastAsiaTheme="minorHAnsi" w:cs="Arial"/>
          <w:kern w:val="2"/>
          <w:lang w:eastAsia="pl-PL"/>
          <w14:ligatures w14:val="standardContextual"/>
        </w:rPr>
        <w:t>….………….……………...…………………………….…………..…</w:t>
      </w:r>
    </w:p>
    <w:p w:rsidR="007420C8" w:rsidRDefault="007420C8">
      <w:bookmarkStart w:id="1" w:name="_GoBack"/>
      <w:bookmarkEnd w:id="1"/>
    </w:p>
    <w:sectPr w:rsidR="0074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6A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3F16C5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B586C7A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5DE1D4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2C"/>
    <w:rsid w:val="002E522C"/>
    <w:rsid w:val="007420C8"/>
    <w:rsid w:val="00C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42F23-3585-4D08-B8DE-354ED6A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F0D423A3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1</cp:revision>
  <dcterms:created xsi:type="dcterms:W3CDTF">2024-09-11T06:52:00Z</dcterms:created>
  <dcterms:modified xsi:type="dcterms:W3CDTF">2024-09-11T06:53:00Z</dcterms:modified>
</cp:coreProperties>
</file>